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B497" w14:textId="661863C7" w:rsidR="004E3C47" w:rsidRDefault="004E3C47" w:rsidP="004F37A3"/>
    <w:p w14:paraId="582BABF1" w14:textId="4CBCD8A6" w:rsidR="004F37A3" w:rsidRDefault="004F37A3" w:rsidP="004F37A3">
      <w:pPr>
        <w:pStyle w:val="berschrift1"/>
        <w:jc w:val="center"/>
      </w:pPr>
      <w:r>
        <w:t>Rückmeldebogen – Kurzzeitpflege</w:t>
      </w:r>
    </w:p>
    <w:p w14:paraId="03D0270F" w14:textId="77777777" w:rsidR="004F37A3" w:rsidRPr="004F37A3" w:rsidRDefault="004F37A3" w:rsidP="004F37A3"/>
    <w:p w14:paraId="1E7028C0" w14:textId="63771A40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Vielen Dank, dass Sie sich Zeit nehmen, uns Ihre Rückmeldung mitzuteilen. Ihre Meinung ist uns wichtig und hilft uns, unsere Qualität kontinuierlich zu verbessern.</w:t>
      </w:r>
    </w:p>
    <w:p w14:paraId="6B37051B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4FD80C51" w14:textId="63BAFF2A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Bewertungsskala:</w:t>
      </w:r>
    </w:p>
    <w:p w14:paraId="17DBDB82" w14:textId="77777777" w:rsidR="00233ED0" w:rsidRPr="004F37A3" w:rsidRDefault="00233ED0" w:rsidP="004F37A3">
      <w:pPr>
        <w:rPr>
          <w:rFonts w:ascii="Arial" w:hAnsi="Arial" w:cs="Arial"/>
          <w:sz w:val="24"/>
          <w:szCs w:val="24"/>
        </w:rPr>
      </w:pPr>
    </w:p>
    <w:p w14:paraId="2E5D4C9A" w14:textId="207B36D2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Sehr gut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Gut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Zufriedenstellend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Verbesserungswürdig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Unzufrieden</w:t>
      </w:r>
    </w:p>
    <w:p w14:paraId="31F2DAB3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4C508D3B" w14:textId="77777777" w:rsidR="004F37A3" w:rsidRPr="004F37A3" w:rsidRDefault="004F37A3" w:rsidP="004F37A3">
      <w:pPr>
        <w:pStyle w:val="berschrift2"/>
        <w:rPr>
          <w:sz w:val="24"/>
          <w:szCs w:val="24"/>
        </w:rPr>
      </w:pPr>
      <w:r w:rsidRPr="004F37A3">
        <w:rPr>
          <w:sz w:val="24"/>
          <w:szCs w:val="24"/>
        </w:rPr>
        <w:t>1. Aufnahmeprozess</w:t>
      </w:r>
    </w:p>
    <w:p w14:paraId="4946EFBE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Organisation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4F37A3">
        <w:rPr>
          <w:rFonts w:ascii="Arial" w:hAnsi="Arial" w:cs="Arial"/>
          <w:sz w:val="24"/>
          <w:szCs w:val="24"/>
        </w:rPr>
        <w:t>Aufnahme</w:t>
      </w:r>
      <w:proofErr w:type="spellEnd"/>
    </w:p>
    <w:p w14:paraId="416827A9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Verständlichkeit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4F37A3">
        <w:rPr>
          <w:rFonts w:ascii="Arial" w:hAnsi="Arial" w:cs="Arial"/>
          <w:sz w:val="24"/>
          <w:szCs w:val="24"/>
        </w:rPr>
        <w:t>Informationen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im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Vorfeld</w:t>
      </w:r>
      <w:proofErr w:type="spellEnd"/>
    </w:p>
    <w:p w14:paraId="53C65DDA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 xml:space="preserve">Dauer und </w:t>
      </w:r>
      <w:proofErr w:type="spellStart"/>
      <w:r w:rsidRPr="004F37A3">
        <w:rPr>
          <w:rFonts w:ascii="Arial" w:hAnsi="Arial" w:cs="Arial"/>
          <w:sz w:val="24"/>
          <w:szCs w:val="24"/>
        </w:rPr>
        <w:t>Ablauf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4F37A3">
        <w:rPr>
          <w:rFonts w:ascii="Arial" w:hAnsi="Arial" w:cs="Arial"/>
          <w:sz w:val="24"/>
          <w:szCs w:val="24"/>
        </w:rPr>
        <w:t>Aufnahmegesprächs</w:t>
      </w:r>
      <w:proofErr w:type="spellEnd"/>
    </w:p>
    <w:p w14:paraId="7C0B5DC4" w14:textId="24FC4A5E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 xml:space="preserve">Bewertung: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Sehr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Zufriedenstellend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Verbesserungswürdig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Unzufrieden</w:t>
      </w:r>
    </w:p>
    <w:p w14:paraId="7DBDD14F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5B1925C8" w14:textId="00FD527A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Anmerkungen:</w:t>
      </w:r>
    </w:p>
    <w:p w14:paraId="1151D383" w14:textId="77777777" w:rsidR="00FE481E" w:rsidRPr="004F37A3" w:rsidRDefault="00FE481E" w:rsidP="004F37A3">
      <w:pPr>
        <w:rPr>
          <w:rFonts w:ascii="Arial" w:hAnsi="Arial" w:cs="Arial"/>
          <w:sz w:val="24"/>
          <w:szCs w:val="24"/>
        </w:rPr>
      </w:pPr>
    </w:p>
    <w:p w14:paraId="6ECB53FA" w14:textId="05B561C5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0961945C" w14:textId="4FDB3C1C" w:rsid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289DD158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7F854EAE" w14:textId="77777777" w:rsidR="004F37A3" w:rsidRPr="004F37A3" w:rsidRDefault="004F37A3" w:rsidP="004F37A3">
      <w:pPr>
        <w:pStyle w:val="berschrift2"/>
        <w:rPr>
          <w:sz w:val="24"/>
          <w:szCs w:val="24"/>
        </w:rPr>
      </w:pPr>
      <w:r w:rsidRPr="004F37A3">
        <w:rPr>
          <w:sz w:val="24"/>
          <w:szCs w:val="24"/>
        </w:rPr>
        <w:t>2. Fachlichkeit und Freundlichkeit des Pflegepersonals</w:t>
      </w:r>
    </w:p>
    <w:p w14:paraId="3828716E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Fachliche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Kompetenz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4F37A3">
        <w:rPr>
          <w:rFonts w:ascii="Arial" w:hAnsi="Arial" w:cs="Arial"/>
          <w:sz w:val="24"/>
          <w:szCs w:val="24"/>
        </w:rPr>
        <w:t>Pflegepersonals</w:t>
      </w:r>
      <w:proofErr w:type="spellEnd"/>
    </w:p>
    <w:p w14:paraId="02946B7F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Respektvoller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4F37A3">
        <w:rPr>
          <w:rFonts w:ascii="Arial" w:hAnsi="Arial" w:cs="Arial"/>
          <w:sz w:val="24"/>
          <w:szCs w:val="24"/>
        </w:rPr>
        <w:t>wertschätzender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Umgang</w:t>
      </w:r>
      <w:proofErr w:type="spellEnd"/>
    </w:p>
    <w:p w14:paraId="12EC9525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Erreichbarkeit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bei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Fragen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oder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Anliegen</w:t>
      </w:r>
      <w:proofErr w:type="spellEnd"/>
    </w:p>
    <w:p w14:paraId="19227427" w14:textId="7613C9BE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 xml:space="preserve">Bewertung: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Sehr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Zufriedenstellend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Verbesserungswürdig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Unzufrieden</w:t>
      </w:r>
    </w:p>
    <w:p w14:paraId="702F7C93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59CEC020" w14:textId="3069376D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Anmerkungen:</w:t>
      </w:r>
    </w:p>
    <w:p w14:paraId="4F801DA0" w14:textId="77777777" w:rsidR="00FE481E" w:rsidRPr="004F37A3" w:rsidRDefault="00FE481E" w:rsidP="004F37A3">
      <w:pPr>
        <w:rPr>
          <w:rFonts w:ascii="Arial" w:hAnsi="Arial" w:cs="Arial"/>
          <w:sz w:val="24"/>
          <w:szCs w:val="24"/>
        </w:rPr>
      </w:pPr>
    </w:p>
    <w:p w14:paraId="6BAD8229" w14:textId="22845439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31456FB5" w14:textId="0B2BFD1F" w:rsid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319A338A" w14:textId="77777777" w:rsidR="00FE481E" w:rsidRPr="004F37A3" w:rsidRDefault="00FE481E" w:rsidP="004F37A3">
      <w:pPr>
        <w:rPr>
          <w:rFonts w:ascii="Arial" w:hAnsi="Arial" w:cs="Arial"/>
          <w:sz w:val="24"/>
          <w:szCs w:val="24"/>
        </w:rPr>
      </w:pPr>
    </w:p>
    <w:p w14:paraId="67037E81" w14:textId="77777777" w:rsidR="004F37A3" w:rsidRPr="004F37A3" w:rsidRDefault="004F37A3" w:rsidP="004F37A3">
      <w:pPr>
        <w:pStyle w:val="berschrift2"/>
        <w:rPr>
          <w:sz w:val="24"/>
          <w:szCs w:val="24"/>
        </w:rPr>
      </w:pPr>
      <w:r w:rsidRPr="004F37A3">
        <w:rPr>
          <w:sz w:val="24"/>
          <w:szCs w:val="24"/>
        </w:rPr>
        <w:t>3. Betreuungsangebot</w:t>
      </w:r>
    </w:p>
    <w:p w14:paraId="0C190C88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Vielfalt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4F37A3">
        <w:rPr>
          <w:rFonts w:ascii="Arial" w:hAnsi="Arial" w:cs="Arial"/>
          <w:sz w:val="24"/>
          <w:szCs w:val="24"/>
        </w:rPr>
        <w:t>angebotenen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Aktivitäten</w:t>
      </w:r>
      <w:proofErr w:type="spellEnd"/>
    </w:p>
    <w:p w14:paraId="380285F0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Individuelle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Betreuung</w:t>
      </w:r>
      <w:proofErr w:type="spellEnd"/>
    </w:p>
    <w:p w14:paraId="53D91B6F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Aktivierung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4F37A3">
        <w:rPr>
          <w:rFonts w:ascii="Arial" w:hAnsi="Arial" w:cs="Arial"/>
          <w:sz w:val="24"/>
          <w:szCs w:val="24"/>
        </w:rPr>
        <w:t>Beschäftigung</w:t>
      </w:r>
      <w:proofErr w:type="spellEnd"/>
    </w:p>
    <w:p w14:paraId="4AFE4398" w14:textId="499FD238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 xml:space="preserve">Bewertung: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Sehr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Zufriedenstellend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Verbesserungswürdig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Unzufrieden</w:t>
      </w:r>
    </w:p>
    <w:p w14:paraId="13507B13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177408FF" w14:textId="4497C141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Anmerkungen:</w:t>
      </w:r>
    </w:p>
    <w:p w14:paraId="0CDDB4AE" w14:textId="77777777" w:rsidR="00FE481E" w:rsidRPr="004F37A3" w:rsidRDefault="00FE481E" w:rsidP="004F37A3">
      <w:pPr>
        <w:rPr>
          <w:rFonts w:ascii="Arial" w:hAnsi="Arial" w:cs="Arial"/>
          <w:sz w:val="24"/>
          <w:szCs w:val="24"/>
        </w:rPr>
      </w:pPr>
    </w:p>
    <w:p w14:paraId="5989CBE4" w14:textId="78BACE58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318AEEF2" w14:textId="77777777" w:rsid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06563CEA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63AFBF51" w14:textId="03B809D8" w:rsidR="00AE372A" w:rsidRDefault="00AE372A" w:rsidP="00AE372A"/>
    <w:p w14:paraId="465E50FD" w14:textId="77777777" w:rsidR="00FE481E" w:rsidRPr="00AE372A" w:rsidRDefault="00FE481E" w:rsidP="00AE372A"/>
    <w:p w14:paraId="165FDEF2" w14:textId="085244FB" w:rsidR="004F37A3" w:rsidRPr="004F37A3" w:rsidRDefault="004F37A3" w:rsidP="004F37A3">
      <w:pPr>
        <w:pStyle w:val="berschrift2"/>
        <w:rPr>
          <w:sz w:val="24"/>
          <w:szCs w:val="24"/>
        </w:rPr>
      </w:pPr>
      <w:r w:rsidRPr="004F37A3">
        <w:rPr>
          <w:sz w:val="24"/>
          <w:szCs w:val="24"/>
        </w:rPr>
        <w:lastRenderedPageBreak/>
        <w:t>4. Verpflegung (Essen)</w:t>
      </w:r>
    </w:p>
    <w:p w14:paraId="76F899B7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 xml:space="preserve">Geschmack und </w:t>
      </w:r>
      <w:proofErr w:type="spellStart"/>
      <w:r w:rsidRPr="004F37A3">
        <w:rPr>
          <w:rFonts w:ascii="Arial" w:hAnsi="Arial" w:cs="Arial"/>
          <w:sz w:val="24"/>
          <w:szCs w:val="24"/>
        </w:rPr>
        <w:t>Qualität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4F37A3">
        <w:rPr>
          <w:rFonts w:ascii="Arial" w:hAnsi="Arial" w:cs="Arial"/>
          <w:sz w:val="24"/>
          <w:szCs w:val="24"/>
        </w:rPr>
        <w:t>Speisen</w:t>
      </w:r>
      <w:proofErr w:type="spellEnd"/>
    </w:p>
    <w:p w14:paraId="3A2DFD56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Auswahlmöglichkeiten</w:t>
      </w:r>
      <w:proofErr w:type="spellEnd"/>
    </w:p>
    <w:p w14:paraId="115CAFD3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Berücksichtigung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individueller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Wünsche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oder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Diäten</w:t>
      </w:r>
      <w:proofErr w:type="spellEnd"/>
    </w:p>
    <w:p w14:paraId="2BD1F47D" w14:textId="11DD32D6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 xml:space="preserve">Bewertung: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Sehr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Zufriedenstellend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Verbesserungswürdig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Unzufrieden</w:t>
      </w:r>
    </w:p>
    <w:p w14:paraId="40E10388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309D3A26" w14:textId="0158F129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Anmerkungen:</w:t>
      </w:r>
    </w:p>
    <w:p w14:paraId="4C28642C" w14:textId="77777777" w:rsidR="00FE481E" w:rsidRPr="004F37A3" w:rsidRDefault="00FE481E" w:rsidP="004F37A3">
      <w:pPr>
        <w:rPr>
          <w:rFonts w:ascii="Arial" w:hAnsi="Arial" w:cs="Arial"/>
          <w:sz w:val="24"/>
          <w:szCs w:val="24"/>
        </w:rPr>
      </w:pPr>
    </w:p>
    <w:p w14:paraId="1ACC9C5F" w14:textId="43E30EC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24FF8DF6" w14:textId="2B55CDDE" w:rsid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15C7989D" w14:textId="77777777" w:rsidR="00FE481E" w:rsidRPr="004F37A3" w:rsidRDefault="00FE481E" w:rsidP="004F37A3">
      <w:pPr>
        <w:rPr>
          <w:rFonts w:ascii="Arial" w:hAnsi="Arial" w:cs="Arial"/>
          <w:sz w:val="24"/>
          <w:szCs w:val="24"/>
        </w:rPr>
      </w:pPr>
    </w:p>
    <w:p w14:paraId="754D1C48" w14:textId="77777777" w:rsidR="004F37A3" w:rsidRPr="004F37A3" w:rsidRDefault="004F37A3" w:rsidP="004F37A3">
      <w:pPr>
        <w:pStyle w:val="berschrift2"/>
        <w:rPr>
          <w:sz w:val="24"/>
          <w:szCs w:val="24"/>
        </w:rPr>
      </w:pPr>
      <w:r w:rsidRPr="004F37A3">
        <w:rPr>
          <w:sz w:val="24"/>
          <w:szCs w:val="24"/>
        </w:rPr>
        <w:t>5. Unterbringung</w:t>
      </w:r>
    </w:p>
    <w:p w14:paraId="2A42E461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Sauberkeit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und Hygiene</w:t>
      </w:r>
    </w:p>
    <w:p w14:paraId="63401834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Ausstattung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Pr="004F37A3">
        <w:rPr>
          <w:rFonts w:ascii="Arial" w:hAnsi="Arial" w:cs="Arial"/>
          <w:sz w:val="24"/>
          <w:szCs w:val="24"/>
        </w:rPr>
        <w:t>Komfort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4F37A3">
        <w:rPr>
          <w:rFonts w:ascii="Arial" w:hAnsi="Arial" w:cs="Arial"/>
          <w:sz w:val="24"/>
          <w:szCs w:val="24"/>
        </w:rPr>
        <w:t>Zimmers</w:t>
      </w:r>
      <w:proofErr w:type="spellEnd"/>
    </w:p>
    <w:p w14:paraId="2CED8139" w14:textId="77777777" w:rsidR="004F37A3" w:rsidRPr="004F37A3" w:rsidRDefault="004F37A3" w:rsidP="004F37A3">
      <w:pPr>
        <w:pStyle w:val="Aufzhlungszeichen"/>
        <w:rPr>
          <w:rFonts w:ascii="Arial" w:hAnsi="Arial" w:cs="Arial"/>
          <w:sz w:val="24"/>
          <w:szCs w:val="24"/>
        </w:rPr>
      </w:pPr>
      <w:proofErr w:type="spellStart"/>
      <w:r w:rsidRPr="004F37A3">
        <w:rPr>
          <w:rFonts w:ascii="Arial" w:hAnsi="Arial" w:cs="Arial"/>
          <w:sz w:val="24"/>
          <w:szCs w:val="24"/>
        </w:rPr>
        <w:t>Atmosphäre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37A3">
        <w:rPr>
          <w:rFonts w:ascii="Arial" w:hAnsi="Arial" w:cs="Arial"/>
          <w:sz w:val="24"/>
          <w:szCs w:val="24"/>
        </w:rPr>
        <w:t>im</w:t>
      </w:r>
      <w:proofErr w:type="spellEnd"/>
      <w:r w:rsidRPr="004F37A3">
        <w:rPr>
          <w:rFonts w:ascii="Arial" w:hAnsi="Arial" w:cs="Arial"/>
          <w:sz w:val="24"/>
          <w:szCs w:val="24"/>
        </w:rPr>
        <w:t xml:space="preserve"> Haus</w:t>
      </w:r>
    </w:p>
    <w:p w14:paraId="2E8324A0" w14:textId="7AF5E99C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 xml:space="preserve">Bewertung: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Sehr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Gut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Zufriedenstellend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Verbesserungswürdig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Unzufrieden</w:t>
      </w:r>
    </w:p>
    <w:p w14:paraId="470FFE4E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7820DB73" w14:textId="6B0007C4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Anmerkungen:</w:t>
      </w:r>
    </w:p>
    <w:p w14:paraId="7B36D366" w14:textId="77777777" w:rsidR="00FE481E" w:rsidRPr="004F37A3" w:rsidRDefault="00FE481E" w:rsidP="004F37A3">
      <w:pPr>
        <w:rPr>
          <w:rFonts w:ascii="Arial" w:hAnsi="Arial" w:cs="Arial"/>
          <w:sz w:val="24"/>
          <w:szCs w:val="24"/>
        </w:rPr>
      </w:pPr>
    </w:p>
    <w:p w14:paraId="1F8FB601" w14:textId="1785BB6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5A59E62A" w14:textId="25368625" w:rsid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37C4FB61" w14:textId="77777777" w:rsidR="00FE481E" w:rsidRPr="004F37A3" w:rsidRDefault="00FE481E" w:rsidP="004F37A3">
      <w:pPr>
        <w:rPr>
          <w:rFonts w:ascii="Arial" w:hAnsi="Arial" w:cs="Arial"/>
          <w:sz w:val="24"/>
          <w:szCs w:val="24"/>
        </w:rPr>
      </w:pPr>
    </w:p>
    <w:p w14:paraId="01DA4970" w14:textId="77777777" w:rsidR="004F37A3" w:rsidRPr="004F37A3" w:rsidRDefault="004F37A3" w:rsidP="004F37A3">
      <w:pPr>
        <w:pStyle w:val="berschrift2"/>
        <w:rPr>
          <w:sz w:val="24"/>
          <w:szCs w:val="24"/>
        </w:rPr>
      </w:pPr>
      <w:r w:rsidRPr="004F37A3">
        <w:rPr>
          <w:sz w:val="24"/>
          <w:szCs w:val="24"/>
        </w:rPr>
        <w:t>6. Gesamteindruck</w:t>
      </w:r>
    </w:p>
    <w:p w14:paraId="2E3FFB9F" w14:textId="45DFB07A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Wie bewerten Sie Ihren Aufenthalt insgesamt?</w:t>
      </w:r>
    </w:p>
    <w:p w14:paraId="318207BF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67A4C380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Sehr gut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Gut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Zufriedenstellend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Verbesserungswürdig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Unzufrieden</w:t>
      </w:r>
    </w:p>
    <w:p w14:paraId="36ECF3F2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3B575AB7" w14:textId="646FF28A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Würden Sie unsere Einrichtung weiterempfehlen?</w:t>
      </w:r>
    </w:p>
    <w:p w14:paraId="35B89544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213FE31E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Ja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Vielleicht    </w:t>
      </w:r>
      <w:r w:rsidRPr="004F37A3">
        <w:rPr>
          <w:rFonts w:ascii="Segoe UI Symbol" w:hAnsi="Segoe UI Symbol" w:cs="Segoe UI Symbol"/>
          <w:sz w:val="24"/>
          <w:szCs w:val="24"/>
        </w:rPr>
        <w:t>☐</w:t>
      </w:r>
      <w:r w:rsidRPr="004F37A3">
        <w:rPr>
          <w:rFonts w:ascii="Arial" w:hAnsi="Arial" w:cs="Arial"/>
          <w:sz w:val="24"/>
          <w:szCs w:val="24"/>
        </w:rPr>
        <w:t xml:space="preserve"> Nein</w:t>
      </w:r>
    </w:p>
    <w:p w14:paraId="791EB0E0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22BA0033" w14:textId="3B9822AF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Weitere Anregungen oder Wünsche:</w:t>
      </w:r>
    </w:p>
    <w:p w14:paraId="56776133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54A67BD1" w14:textId="6FEEC300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35BBCC6A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11E8F238" w14:textId="1EA2B210" w:rsid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14:paraId="6295C8DE" w14:textId="77777777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</w:p>
    <w:p w14:paraId="30A11A66" w14:textId="130D8274" w:rsidR="004F37A3" w:rsidRPr="004F37A3" w:rsidRDefault="004F37A3" w:rsidP="004F37A3">
      <w:pPr>
        <w:rPr>
          <w:rFonts w:ascii="Arial" w:hAnsi="Arial" w:cs="Arial"/>
          <w:sz w:val="24"/>
          <w:szCs w:val="24"/>
        </w:rPr>
      </w:pPr>
      <w:r w:rsidRPr="004F37A3">
        <w:rPr>
          <w:rFonts w:ascii="Arial" w:hAnsi="Arial" w:cs="Arial"/>
          <w:sz w:val="24"/>
          <w:szCs w:val="24"/>
        </w:rPr>
        <w:t>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50B8AF58" w14:textId="750FF974" w:rsidR="004F37A3" w:rsidRDefault="004F37A3" w:rsidP="004F37A3"/>
    <w:p w14:paraId="00E1BCE6" w14:textId="6F186A71" w:rsidR="004F37A3" w:rsidRDefault="004F37A3" w:rsidP="004F37A3"/>
    <w:p w14:paraId="2862E458" w14:textId="77777777" w:rsidR="00AA58CA" w:rsidRPr="00AA58CA" w:rsidRDefault="00AA58CA" w:rsidP="004F37A3">
      <w:pPr>
        <w:rPr>
          <w:rFonts w:ascii="Arial" w:hAnsi="Arial" w:cs="Arial"/>
          <w:b/>
          <w:bCs/>
          <w:sz w:val="24"/>
          <w:szCs w:val="24"/>
        </w:rPr>
      </w:pPr>
      <w:r w:rsidRPr="00AA58CA">
        <w:rPr>
          <w:rFonts w:ascii="Arial" w:hAnsi="Arial" w:cs="Arial"/>
          <w:b/>
          <w:bCs/>
          <w:sz w:val="24"/>
          <w:szCs w:val="24"/>
        </w:rPr>
        <w:t xml:space="preserve">Das Team der Kurzzeitpflege bedankt sich für Ihre Rückmeldung und Ihren Aufenthalt. </w:t>
      </w:r>
    </w:p>
    <w:p w14:paraId="16B8554F" w14:textId="10944A91" w:rsidR="004F37A3" w:rsidRDefault="00AA58CA" w:rsidP="004F37A3">
      <w:pPr>
        <w:rPr>
          <w:rFonts w:ascii="Arial" w:hAnsi="Arial" w:cs="Arial"/>
          <w:b/>
          <w:bCs/>
          <w:sz w:val="24"/>
          <w:szCs w:val="24"/>
        </w:rPr>
      </w:pPr>
      <w:r w:rsidRPr="00AA58CA">
        <w:rPr>
          <w:rFonts w:ascii="Arial" w:hAnsi="Arial" w:cs="Arial"/>
          <w:b/>
          <w:bCs/>
          <w:sz w:val="24"/>
          <w:szCs w:val="24"/>
        </w:rPr>
        <w:t>Wir freuen uns, Sie bald wieder begrüßen zu dürfen.</w:t>
      </w:r>
    </w:p>
    <w:p w14:paraId="23FD5C97" w14:textId="60D76443" w:rsidR="00C36CD9" w:rsidRDefault="00C36CD9" w:rsidP="004F37A3">
      <w:pPr>
        <w:rPr>
          <w:rFonts w:ascii="Arial" w:hAnsi="Arial" w:cs="Arial"/>
          <w:b/>
          <w:bCs/>
          <w:sz w:val="24"/>
          <w:szCs w:val="24"/>
        </w:rPr>
      </w:pPr>
    </w:p>
    <w:p w14:paraId="3F21AA7A" w14:textId="2645A73C" w:rsidR="00C36CD9" w:rsidRPr="00AA58CA" w:rsidRDefault="00C36CD9" w:rsidP="00C36CD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5E977D" wp14:editId="701A0F14">
            <wp:simplePos x="0" y="0"/>
            <wp:positionH relativeFrom="column">
              <wp:posOffset>3597910</wp:posOffset>
            </wp:positionH>
            <wp:positionV relativeFrom="paragraph">
              <wp:posOffset>116205</wp:posOffset>
            </wp:positionV>
            <wp:extent cx="1057266" cy="1052158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66" cy="1052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6CD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FC915A" wp14:editId="1920E7C3">
                <wp:simplePos x="0" y="0"/>
                <wp:positionH relativeFrom="column">
                  <wp:posOffset>730885</wp:posOffset>
                </wp:positionH>
                <wp:positionV relativeFrom="paragraph">
                  <wp:posOffset>243840</wp:posOffset>
                </wp:positionV>
                <wp:extent cx="2505075" cy="1404620"/>
                <wp:effectExtent l="0" t="0" r="9525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35D37" w14:textId="345FFDAC" w:rsidR="00C36CD9" w:rsidRDefault="00C36CD9" w:rsidP="00C36C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Gerne können Sie Ihre Bewertung auch online über folgenden QR-Code abgeben:</w:t>
                            </w:r>
                          </w:p>
                          <w:p w14:paraId="0C017374" w14:textId="750AA4C5" w:rsidR="00C36CD9" w:rsidRDefault="00C36C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FC915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7.55pt;margin-top:19.2pt;width:197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" stroked="f">
                <v:textbox style="mso-fit-shape-to-text:t">
                  <w:txbxContent>
                    <w:p w14:paraId="66935D37" w14:textId="345FFDAC" w:rsidR="00C36CD9" w:rsidRDefault="00C36CD9" w:rsidP="00C36C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Gerne können Sie Ihre Bewertung auch online über folgenden QR-Code abgeben:</w:t>
                      </w:r>
                    </w:p>
                    <w:p w14:paraId="0C017374" w14:textId="750AA4C5" w:rsidR="00C36CD9" w:rsidRDefault="00C36CD9"/>
                  </w:txbxContent>
                </v:textbox>
                <w10:wrap type="square"/>
              </v:shape>
            </w:pict>
          </mc:Fallback>
        </mc:AlternateContent>
      </w:r>
    </w:p>
    <w:sectPr w:rsidR="00C36CD9" w:rsidRPr="00AA58CA" w:rsidSect="00635AE1">
      <w:headerReference w:type="first" r:id="rId9"/>
      <w:footerReference w:type="first" r:id="rId10"/>
      <w:type w:val="continuous"/>
      <w:pgSz w:w="11906" w:h="16838" w:code="9"/>
      <w:pgMar w:top="1135" w:right="851" w:bottom="426" w:left="709" w:header="720" w:footer="68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8C78" w14:textId="77777777" w:rsidR="001C7DFE" w:rsidRDefault="001C7DFE">
      <w:r>
        <w:separator/>
      </w:r>
    </w:p>
  </w:endnote>
  <w:endnote w:type="continuationSeparator" w:id="0">
    <w:p w14:paraId="5D2E45A6" w14:textId="77777777" w:rsidR="001C7DFE" w:rsidRDefault="001C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A723" w14:textId="77777777" w:rsidR="00F13AC3" w:rsidRPr="004344A8" w:rsidRDefault="00F13AC3" w:rsidP="00F13AC3">
    <w:pPr>
      <w:tabs>
        <w:tab w:val="left" w:pos="4536"/>
      </w:tabs>
    </w:pPr>
  </w:p>
  <w:p w14:paraId="5049C38E" w14:textId="77777777" w:rsidR="001F5953" w:rsidRPr="00F13AC3" w:rsidRDefault="001F5953" w:rsidP="00F13A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9B84" w14:textId="77777777" w:rsidR="001C7DFE" w:rsidRDefault="001C7DFE">
      <w:r>
        <w:separator/>
      </w:r>
    </w:p>
  </w:footnote>
  <w:footnote w:type="continuationSeparator" w:id="0">
    <w:p w14:paraId="50A895E1" w14:textId="77777777" w:rsidR="001C7DFE" w:rsidRDefault="001C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3CE4" w14:textId="11FD05C6" w:rsidR="00172CAB" w:rsidRPr="00172CAB" w:rsidRDefault="00172CAB" w:rsidP="00172CAB">
    <w:pPr>
      <w:jc w:val="right"/>
      <w:rPr>
        <w:rFonts w:ascii="Arial" w:hAnsi="Arial" w:cs="Arial"/>
        <w:b/>
        <w:color w:val="808080"/>
        <w:sz w:val="18"/>
        <w:szCs w:val="22"/>
      </w:rPr>
    </w:pPr>
    <w:r w:rsidRPr="00172CAB">
      <w:rPr>
        <w:rFonts w:ascii="Arial" w:hAnsi="Arial" w:cs="Arial"/>
        <w:b/>
        <w:noProof/>
        <w:color w:val="808080"/>
        <w:sz w:val="18"/>
        <w:szCs w:val="22"/>
      </w:rPr>
      <w:drawing>
        <wp:anchor distT="0" distB="0" distL="114300" distR="114300" simplePos="0" relativeHeight="251661312" behindDoc="0" locked="0" layoutInCell="1" allowOverlap="1" wp14:anchorId="5E6EFD5F" wp14:editId="62FB17A1">
          <wp:simplePos x="0" y="0"/>
          <wp:positionH relativeFrom="column">
            <wp:posOffset>-149225</wp:posOffset>
          </wp:positionH>
          <wp:positionV relativeFrom="paragraph">
            <wp:posOffset>-198274</wp:posOffset>
          </wp:positionV>
          <wp:extent cx="3009900" cy="1036474"/>
          <wp:effectExtent l="0" t="0" r="0" b="0"/>
          <wp:wrapNone/>
          <wp:docPr id="4" name="Grafik 4" descr="U:\Kliniken-Logo-2019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Kliniken-Logo-2019-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036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C7C">
      <w:rPr>
        <w:rFonts w:ascii="Arial" w:hAnsi="Arial" w:cs="Arial"/>
        <w:b/>
        <w:color w:val="808080"/>
        <w:sz w:val="18"/>
        <w:szCs w:val="22"/>
      </w:rPr>
      <w:t>Pflege im Gesundheitszentrum Kösching</w:t>
    </w:r>
  </w:p>
  <w:p w14:paraId="53E4A429" w14:textId="3A52DAA7" w:rsidR="00172CAB" w:rsidRPr="00172CAB" w:rsidRDefault="00751C7C" w:rsidP="00172CAB">
    <w:pPr>
      <w:tabs>
        <w:tab w:val="left" w:pos="6521"/>
      </w:tabs>
      <w:jc w:val="right"/>
      <w:rPr>
        <w:rFonts w:ascii="Arial" w:hAnsi="Arial" w:cs="Arial"/>
        <w:b/>
        <w:color w:val="808080"/>
        <w:sz w:val="18"/>
      </w:rPr>
    </w:pPr>
    <w:bookmarkStart w:id="0" w:name="page6"/>
    <w:bookmarkEnd w:id="0"/>
    <w:r>
      <w:rPr>
        <w:rFonts w:ascii="Arial" w:hAnsi="Arial" w:cs="Arial"/>
        <w:b/>
        <w:color w:val="808080"/>
        <w:sz w:val="18"/>
      </w:rPr>
      <w:t>Krankenhausstr. 19</w:t>
    </w:r>
  </w:p>
  <w:p w14:paraId="057A8E9E" w14:textId="64795196" w:rsidR="00172CAB" w:rsidRPr="00172CAB" w:rsidRDefault="00172CAB" w:rsidP="00172CAB">
    <w:pPr>
      <w:tabs>
        <w:tab w:val="left" w:pos="6521"/>
      </w:tabs>
      <w:jc w:val="right"/>
      <w:rPr>
        <w:rFonts w:ascii="Arial" w:hAnsi="Arial" w:cs="Arial"/>
        <w:b/>
        <w:color w:val="808080"/>
        <w:sz w:val="18"/>
      </w:rPr>
    </w:pPr>
    <w:r w:rsidRPr="00172CAB">
      <w:rPr>
        <w:rFonts w:ascii="Arial" w:hAnsi="Arial" w:cs="Arial"/>
        <w:b/>
        <w:color w:val="808080"/>
        <w:sz w:val="18"/>
      </w:rPr>
      <w:t>85</w:t>
    </w:r>
    <w:r w:rsidR="00751C7C">
      <w:rPr>
        <w:rFonts w:ascii="Arial" w:hAnsi="Arial" w:cs="Arial"/>
        <w:b/>
        <w:color w:val="808080"/>
        <w:sz w:val="18"/>
      </w:rPr>
      <w:t>092 Kösching</w:t>
    </w:r>
  </w:p>
  <w:p w14:paraId="49BE0616" w14:textId="015439F4" w:rsidR="00172CAB" w:rsidRPr="00172CAB" w:rsidRDefault="00172CAB" w:rsidP="00172CAB">
    <w:pPr>
      <w:tabs>
        <w:tab w:val="left" w:pos="6521"/>
      </w:tabs>
      <w:jc w:val="right"/>
      <w:rPr>
        <w:rFonts w:ascii="Arial" w:hAnsi="Arial" w:cs="Arial"/>
        <w:b/>
        <w:color w:val="808080"/>
        <w:sz w:val="18"/>
      </w:rPr>
    </w:pPr>
    <w:r w:rsidRPr="00172CAB">
      <w:rPr>
        <w:rFonts w:ascii="Arial" w:hAnsi="Arial" w:cs="Arial"/>
        <w:b/>
        <w:color w:val="808080"/>
        <w:sz w:val="18"/>
      </w:rPr>
      <w:t>Tel. (084</w:t>
    </w:r>
    <w:r w:rsidR="00751C7C">
      <w:rPr>
        <w:rFonts w:ascii="Arial" w:hAnsi="Arial" w:cs="Arial"/>
        <w:b/>
        <w:color w:val="808080"/>
        <w:sz w:val="18"/>
      </w:rPr>
      <w:t>56) 71 8300</w:t>
    </w:r>
  </w:p>
  <w:p w14:paraId="19FC46CC" w14:textId="4265C625" w:rsidR="0000266D" w:rsidRDefault="00172CAB" w:rsidP="00172CAB">
    <w:pPr>
      <w:tabs>
        <w:tab w:val="left" w:pos="6521"/>
      </w:tabs>
      <w:jc w:val="right"/>
    </w:pPr>
    <w:r w:rsidRPr="00172CAB">
      <w:rPr>
        <w:rFonts w:ascii="Arial" w:hAnsi="Arial" w:cs="Arial"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5C65E78" wp14:editId="3622F969">
              <wp:simplePos x="0" y="0"/>
              <wp:positionH relativeFrom="column">
                <wp:posOffset>-67443</wp:posOffset>
              </wp:positionH>
              <wp:positionV relativeFrom="paragraph">
                <wp:posOffset>186720</wp:posOffset>
              </wp:positionV>
              <wp:extent cx="6719777" cy="10632"/>
              <wp:effectExtent l="19050" t="19050" r="5080" b="2794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19777" cy="10632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D906DF" id="Lin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14.7pt" to="523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" o:allowincell="f" strokecolor="gray" strokeweight="2.25pt"/>
          </w:pict>
        </mc:Fallback>
      </mc:AlternateContent>
    </w:r>
    <w:r w:rsidR="00751C7C">
      <w:rPr>
        <w:rFonts w:ascii="Arial" w:hAnsi="Arial" w:cs="Arial"/>
        <w:b/>
        <w:color w:val="808080"/>
        <w:sz w:val="18"/>
      </w:rPr>
      <w:t>E-Mail: kzp@kna-online.de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B9E00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36683"/>
    <w:multiLevelType w:val="hybridMultilevel"/>
    <w:tmpl w:val="D362ED90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54B99"/>
    <w:multiLevelType w:val="hybridMultilevel"/>
    <w:tmpl w:val="05F4C99A"/>
    <w:lvl w:ilvl="0" w:tplc="1A8479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D2089"/>
    <w:multiLevelType w:val="hybridMultilevel"/>
    <w:tmpl w:val="9A006A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194A"/>
    <w:multiLevelType w:val="hybridMultilevel"/>
    <w:tmpl w:val="F6C6998A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2E1172"/>
    <w:multiLevelType w:val="hybridMultilevel"/>
    <w:tmpl w:val="0C98A4EC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8D05D1"/>
    <w:multiLevelType w:val="hybridMultilevel"/>
    <w:tmpl w:val="C472E8D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76D59"/>
    <w:multiLevelType w:val="hybridMultilevel"/>
    <w:tmpl w:val="8980553C"/>
    <w:lvl w:ilvl="0" w:tplc="CC5C9E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B110B"/>
    <w:multiLevelType w:val="hybridMultilevel"/>
    <w:tmpl w:val="14DEF5B0"/>
    <w:lvl w:ilvl="0" w:tplc="4B709A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D4405"/>
    <w:multiLevelType w:val="hybridMultilevel"/>
    <w:tmpl w:val="F6C6998A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DB40F0"/>
    <w:multiLevelType w:val="hybridMultilevel"/>
    <w:tmpl w:val="1AB87AB4"/>
    <w:lvl w:ilvl="0" w:tplc="6DBAF6D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FB"/>
    <w:rsid w:val="00000AE2"/>
    <w:rsid w:val="000021C5"/>
    <w:rsid w:val="0000266D"/>
    <w:rsid w:val="00017AA0"/>
    <w:rsid w:val="000215B5"/>
    <w:rsid w:val="00025EBE"/>
    <w:rsid w:val="00031751"/>
    <w:rsid w:val="00035706"/>
    <w:rsid w:val="00041C28"/>
    <w:rsid w:val="000434EF"/>
    <w:rsid w:val="00064B8E"/>
    <w:rsid w:val="000668C0"/>
    <w:rsid w:val="000801CC"/>
    <w:rsid w:val="000825DE"/>
    <w:rsid w:val="000868E5"/>
    <w:rsid w:val="00096F6E"/>
    <w:rsid w:val="00097664"/>
    <w:rsid w:val="000A6295"/>
    <w:rsid w:val="000B1996"/>
    <w:rsid w:val="000B79DD"/>
    <w:rsid w:val="000C4BE9"/>
    <w:rsid w:val="000D0FAD"/>
    <w:rsid w:val="000D7C8E"/>
    <w:rsid w:val="000F5A56"/>
    <w:rsid w:val="00101FF4"/>
    <w:rsid w:val="001111B1"/>
    <w:rsid w:val="00133CD3"/>
    <w:rsid w:val="001423C7"/>
    <w:rsid w:val="0014528C"/>
    <w:rsid w:val="00150E85"/>
    <w:rsid w:val="001571BB"/>
    <w:rsid w:val="001719C2"/>
    <w:rsid w:val="00172CAB"/>
    <w:rsid w:val="00181879"/>
    <w:rsid w:val="001862A1"/>
    <w:rsid w:val="001951CF"/>
    <w:rsid w:val="001B686F"/>
    <w:rsid w:val="001B68FA"/>
    <w:rsid w:val="001C4908"/>
    <w:rsid w:val="001C7DFE"/>
    <w:rsid w:val="001E2678"/>
    <w:rsid w:val="001E73E8"/>
    <w:rsid w:val="001F5953"/>
    <w:rsid w:val="00203DB2"/>
    <w:rsid w:val="00206DAA"/>
    <w:rsid w:val="002171E2"/>
    <w:rsid w:val="00233ED0"/>
    <w:rsid w:val="002457FF"/>
    <w:rsid w:val="002677C2"/>
    <w:rsid w:val="002812A9"/>
    <w:rsid w:val="00292DD3"/>
    <w:rsid w:val="002970A4"/>
    <w:rsid w:val="002A6BFD"/>
    <w:rsid w:val="002B5081"/>
    <w:rsid w:val="002B7FF9"/>
    <w:rsid w:val="002C5DAB"/>
    <w:rsid w:val="002D445D"/>
    <w:rsid w:val="002D47CB"/>
    <w:rsid w:val="002E5872"/>
    <w:rsid w:val="002F05E1"/>
    <w:rsid w:val="002F2AA8"/>
    <w:rsid w:val="00302782"/>
    <w:rsid w:val="003062F4"/>
    <w:rsid w:val="003147CF"/>
    <w:rsid w:val="003148A4"/>
    <w:rsid w:val="00334DB7"/>
    <w:rsid w:val="003449C9"/>
    <w:rsid w:val="00353760"/>
    <w:rsid w:val="003578D6"/>
    <w:rsid w:val="00363D51"/>
    <w:rsid w:val="003678FC"/>
    <w:rsid w:val="003704CC"/>
    <w:rsid w:val="0037315E"/>
    <w:rsid w:val="00396202"/>
    <w:rsid w:val="00396731"/>
    <w:rsid w:val="003A09D7"/>
    <w:rsid w:val="003A111F"/>
    <w:rsid w:val="003B1CD9"/>
    <w:rsid w:val="003B337A"/>
    <w:rsid w:val="003C4BEB"/>
    <w:rsid w:val="003E28E9"/>
    <w:rsid w:val="003E4D4A"/>
    <w:rsid w:val="003F3D3C"/>
    <w:rsid w:val="003F5570"/>
    <w:rsid w:val="004026DF"/>
    <w:rsid w:val="00404E67"/>
    <w:rsid w:val="00405C9A"/>
    <w:rsid w:val="00412081"/>
    <w:rsid w:val="00434014"/>
    <w:rsid w:val="0046435B"/>
    <w:rsid w:val="00467EF3"/>
    <w:rsid w:val="00470C90"/>
    <w:rsid w:val="00473CD2"/>
    <w:rsid w:val="004761D4"/>
    <w:rsid w:val="0048231A"/>
    <w:rsid w:val="004852A4"/>
    <w:rsid w:val="00494227"/>
    <w:rsid w:val="004A1D8C"/>
    <w:rsid w:val="004A2CAE"/>
    <w:rsid w:val="004A4B3A"/>
    <w:rsid w:val="004B1D22"/>
    <w:rsid w:val="004C1816"/>
    <w:rsid w:val="004D43E2"/>
    <w:rsid w:val="004D4A1A"/>
    <w:rsid w:val="004D58FB"/>
    <w:rsid w:val="004E3C47"/>
    <w:rsid w:val="004E4809"/>
    <w:rsid w:val="004E6083"/>
    <w:rsid w:val="004F37A3"/>
    <w:rsid w:val="004F50C0"/>
    <w:rsid w:val="004F5B22"/>
    <w:rsid w:val="00503A1D"/>
    <w:rsid w:val="00505308"/>
    <w:rsid w:val="00516B85"/>
    <w:rsid w:val="0052010E"/>
    <w:rsid w:val="00521E81"/>
    <w:rsid w:val="0052520C"/>
    <w:rsid w:val="00553AF5"/>
    <w:rsid w:val="00555A82"/>
    <w:rsid w:val="00560237"/>
    <w:rsid w:val="00593F1C"/>
    <w:rsid w:val="00594B5F"/>
    <w:rsid w:val="005A40B6"/>
    <w:rsid w:val="005A64C3"/>
    <w:rsid w:val="005B510D"/>
    <w:rsid w:val="005C3934"/>
    <w:rsid w:val="005D4AA6"/>
    <w:rsid w:val="005E3620"/>
    <w:rsid w:val="005F772A"/>
    <w:rsid w:val="0061542C"/>
    <w:rsid w:val="006222E5"/>
    <w:rsid w:val="00627430"/>
    <w:rsid w:val="00635AE1"/>
    <w:rsid w:val="00647156"/>
    <w:rsid w:val="00672631"/>
    <w:rsid w:val="00675982"/>
    <w:rsid w:val="00686EB8"/>
    <w:rsid w:val="00690DF3"/>
    <w:rsid w:val="006A2C61"/>
    <w:rsid w:val="006A69E1"/>
    <w:rsid w:val="006B2608"/>
    <w:rsid w:val="006D00D9"/>
    <w:rsid w:val="006D21F3"/>
    <w:rsid w:val="006D73B2"/>
    <w:rsid w:val="006E0DA1"/>
    <w:rsid w:val="006E668E"/>
    <w:rsid w:val="006F1EBF"/>
    <w:rsid w:val="006F4F28"/>
    <w:rsid w:val="006F7128"/>
    <w:rsid w:val="00700B8A"/>
    <w:rsid w:val="00701C38"/>
    <w:rsid w:val="00717DAE"/>
    <w:rsid w:val="00735734"/>
    <w:rsid w:val="00742880"/>
    <w:rsid w:val="007451B2"/>
    <w:rsid w:val="00751C7C"/>
    <w:rsid w:val="00762875"/>
    <w:rsid w:val="00771878"/>
    <w:rsid w:val="007764D1"/>
    <w:rsid w:val="00787886"/>
    <w:rsid w:val="007941B7"/>
    <w:rsid w:val="007A2E97"/>
    <w:rsid w:val="007A30E1"/>
    <w:rsid w:val="007A70E6"/>
    <w:rsid w:val="007A7667"/>
    <w:rsid w:val="007B000F"/>
    <w:rsid w:val="007B131C"/>
    <w:rsid w:val="007B5E16"/>
    <w:rsid w:val="007C7681"/>
    <w:rsid w:val="007D507D"/>
    <w:rsid w:val="007D7398"/>
    <w:rsid w:val="007E70FF"/>
    <w:rsid w:val="007F3FDB"/>
    <w:rsid w:val="00805AA8"/>
    <w:rsid w:val="00834A78"/>
    <w:rsid w:val="00844DCA"/>
    <w:rsid w:val="00845272"/>
    <w:rsid w:val="00845C5E"/>
    <w:rsid w:val="00847DF7"/>
    <w:rsid w:val="0085080F"/>
    <w:rsid w:val="00852BAA"/>
    <w:rsid w:val="008545F2"/>
    <w:rsid w:val="00866ADF"/>
    <w:rsid w:val="00867921"/>
    <w:rsid w:val="00870D6A"/>
    <w:rsid w:val="008940CC"/>
    <w:rsid w:val="00894F8A"/>
    <w:rsid w:val="008A06A3"/>
    <w:rsid w:val="008A6C20"/>
    <w:rsid w:val="008B3E84"/>
    <w:rsid w:val="008B5C46"/>
    <w:rsid w:val="008C3876"/>
    <w:rsid w:val="008D02D0"/>
    <w:rsid w:val="008D04D0"/>
    <w:rsid w:val="008D17DA"/>
    <w:rsid w:val="008D6857"/>
    <w:rsid w:val="008E0854"/>
    <w:rsid w:val="008E182D"/>
    <w:rsid w:val="008E21F0"/>
    <w:rsid w:val="008E4D95"/>
    <w:rsid w:val="008E6FDF"/>
    <w:rsid w:val="008F261C"/>
    <w:rsid w:val="008F65D0"/>
    <w:rsid w:val="008F7001"/>
    <w:rsid w:val="0091680E"/>
    <w:rsid w:val="00932B74"/>
    <w:rsid w:val="00950D10"/>
    <w:rsid w:val="00960CB6"/>
    <w:rsid w:val="0097196A"/>
    <w:rsid w:val="00971BBC"/>
    <w:rsid w:val="009869DD"/>
    <w:rsid w:val="009876B7"/>
    <w:rsid w:val="00990D49"/>
    <w:rsid w:val="009A2749"/>
    <w:rsid w:val="009A2FDB"/>
    <w:rsid w:val="009A6BE0"/>
    <w:rsid w:val="009B1035"/>
    <w:rsid w:val="009B581D"/>
    <w:rsid w:val="009B6628"/>
    <w:rsid w:val="009C0E44"/>
    <w:rsid w:val="009C18BF"/>
    <w:rsid w:val="009E08D1"/>
    <w:rsid w:val="009E28E0"/>
    <w:rsid w:val="009E34F8"/>
    <w:rsid w:val="009E7885"/>
    <w:rsid w:val="00A01D76"/>
    <w:rsid w:val="00A063BE"/>
    <w:rsid w:val="00A11BB5"/>
    <w:rsid w:val="00A244D4"/>
    <w:rsid w:val="00A24B84"/>
    <w:rsid w:val="00A306AF"/>
    <w:rsid w:val="00A32A33"/>
    <w:rsid w:val="00A33FEC"/>
    <w:rsid w:val="00A84E9A"/>
    <w:rsid w:val="00A86D24"/>
    <w:rsid w:val="00A877B5"/>
    <w:rsid w:val="00AA58CA"/>
    <w:rsid w:val="00AA65E8"/>
    <w:rsid w:val="00AB38D2"/>
    <w:rsid w:val="00AD23C3"/>
    <w:rsid w:val="00AD7C7C"/>
    <w:rsid w:val="00AE372A"/>
    <w:rsid w:val="00B25F0E"/>
    <w:rsid w:val="00B267F7"/>
    <w:rsid w:val="00B27FE4"/>
    <w:rsid w:val="00B376C7"/>
    <w:rsid w:val="00B438C0"/>
    <w:rsid w:val="00B47CA0"/>
    <w:rsid w:val="00B536C3"/>
    <w:rsid w:val="00B54D0A"/>
    <w:rsid w:val="00B558D4"/>
    <w:rsid w:val="00B77057"/>
    <w:rsid w:val="00B86B56"/>
    <w:rsid w:val="00B93D4F"/>
    <w:rsid w:val="00BA02DF"/>
    <w:rsid w:val="00BA5473"/>
    <w:rsid w:val="00BB5D96"/>
    <w:rsid w:val="00BC1B27"/>
    <w:rsid w:val="00BD2113"/>
    <w:rsid w:val="00BD4C95"/>
    <w:rsid w:val="00BF010E"/>
    <w:rsid w:val="00BF7A8C"/>
    <w:rsid w:val="00C051B5"/>
    <w:rsid w:val="00C0760D"/>
    <w:rsid w:val="00C12F29"/>
    <w:rsid w:val="00C13A00"/>
    <w:rsid w:val="00C31EBC"/>
    <w:rsid w:val="00C34332"/>
    <w:rsid w:val="00C354F0"/>
    <w:rsid w:val="00C36CD9"/>
    <w:rsid w:val="00C51063"/>
    <w:rsid w:val="00C55815"/>
    <w:rsid w:val="00C67C1E"/>
    <w:rsid w:val="00C8256F"/>
    <w:rsid w:val="00C868A5"/>
    <w:rsid w:val="00CA04DE"/>
    <w:rsid w:val="00CA0ECC"/>
    <w:rsid w:val="00CA268A"/>
    <w:rsid w:val="00CA4EA6"/>
    <w:rsid w:val="00CA55A3"/>
    <w:rsid w:val="00CB09C6"/>
    <w:rsid w:val="00CB3C77"/>
    <w:rsid w:val="00CB4A1A"/>
    <w:rsid w:val="00CB6FBD"/>
    <w:rsid w:val="00CC48A5"/>
    <w:rsid w:val="00CC4B0C"/>
    <w:rsid w:val="00CC76B2"/>
    <w:rsid w:val="00CD5204"/>
    <w:rsid w:val="00CE2466"/>
    <w:rsid w:val="00CE66AF"/>
    <w:rsid w:val="00CF2EDF"/>
    <w:rsid w:val="00D02719"/>
    <w:rsid w:val="00D05BF6"/>
    <w:rsid w:val="00D169C9"/>
    <w:rsid w:val="00D25EF3"/>
    <w:rsid w:val="00D34466"/>
    <w:rsid w:val="00D37F43"/>
    <w:rsid w:val="00D50F8B"/>
    <w:rsid w:val="00D60233"/>
    <w:rsid w:val="00D677AC"/>
    <w:rsid w:val="00D71C5F"/>
    <w:rsid w:val="00D73981"/>
    <w:rsid w:val="00D80A39"/>
    <w:rsid w:val="00D9560A"/>
    <w:rsid w:val="00DA705A"/>
    <w:rsid w:val="00DB2F30"/>
    <w:rsid w:val="00DD0F83"/>
    <w:rsid w:val="00DD3F77"/>
    <w:rsid w:val="00DD7A18"/>
    <w:rsid w:val="00DE7A5F"/>
    <w:rsid w:val="00DF1D75"/>
    <w:rsid w:val="00DF6B57"/>
    <w:rsid w:val="00E0213A"/>
    <w:rsid w:val="00E10511"/>
    <w:rsid w:val="00E437CC"/>
    <w:rsid w:val="00E50805"/>
    <w:rsid w:val="00E511FD"/>
    <w:rsid w:val="00E5308E"/>
    <w:rsid w:val="00E65DCA"/>
    <w:rsid w:val="00E662DB"/>
    <w:rsid w:val="00E81252"/>
    <w:rsid w:val="00E84A30"/>
    <w:rsid w:val="00E92D40"/>
    <w:rsid w:val="00E93EB9"/>
    <w:rsid w:val="00EA3FB8"/>
    <w:rsid w:val="00EB5D3E"/>
    <w:rsid w:val="00EB6BE6"/>
    <w:rsid w:val="00EC2008"/>
    <w:rsid w:val="00EC57FE"/>
    <w:rsid w:val="00ED1636"/>
    <w:rsid w:val="00EE565D"/>
    <w:rsid w:val="00F01EFB"/>
    <w:rsid w:val="00F033EA"/>
    <w:rsid w:val="00F03F34"/>
    <w:rsid w:val="00F13AC3"/>
    <w:rsid w:val="00F16751"/>
    <w:rsid w:val="00F22BC7"/>
    <w:rsid w:val="00F25EE5"/>
    <w:rsid w:val="00F33CA3"/>
    <w:rsid w:val="00F54BEB"/>
    <w:rsid w:val="00F6029D"/>
    <w:rsid w:val="00F81970"/>
    <w:rsid w:val="00F81EE7"/>
    <w:rsid w:val="00F84D99"/>
    <w:rsid w:val="00F8677C"/>
    <w:rsid w:val="00F96777"/>
    <w:rsid w:val="00FB1CC7"/>
    <w:rsid w:val="00FC4029"/>
    <w:rsid w:val="00FD2BBC"/>
    <w:rsid w:val="00FD5819"/>
    <w:rsid w:val="00FE481E"/>
    <w:rsid w:val="00FE697D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C50BEFA"/>
  <w15:docId w15:val="{7034951C-65FA-44CD-9796-1681F57F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4E67"/>
    <w:rPr>
      <w:rFonts w:ascii="Tahoma" w:hAnsi="Tahoma" w:cs="Tahoma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rsid w:val="00DA705A"/>
    <w:pPr>
      <w:keepNext/>
      <w:tabs>
        <w:tab w:val="left" w:pos="6521"/>
      </w:tabs>
      <w:spacing w:after="120"/>
      <w:outlineLvl w:val="1"/>
    </w:pPr>
    <w:rPr>
      <w:rFonts w:ascii="Arial" w:hAnsi="Arial" w:cs="Arial"/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rsid w:val="00DA705A"/>
    <w:pPr>
      <w:keepNext/>
      <w:spacing w:before="60" w:after="12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67C1E"/>
    <w:pPr>
      <w:keepNext/>
      <w:tabs>
        <w:tab w:val="left" w:pos="2835"/>
        <w:tab w:val="left" w:pos="5670"/>
        <w:tab w:val="left" w:pos="8505"/>
      </w:tabs>
      <w:spacing w:before="600"/>
      <w:outlineLvl w:val="3"/>
    </w:pPr>
    <w:rPr>
      <w:b/>
      <w:bCs/>
      <w:sz w:val="18"/>
      <w:szCs w:val="18"/>
    </w:rPr>
  </w:style>
  <w:style w:type="paragraph" w:styleId="berschrift5">
    <w:name w:val="heading 5"/>
    <w:basedOn w:val="Standard"/>
    <w:next w:val="Standard"/>
    <w:qFormat/>
    <w:rsid w:val="00DA705A"/>
    <w:pPr>
      <w:keepNext/>
      <w:tabs>
        <w:tab w:val="left" w:pos="6521"/>
      </w:tabs>
      <w:spacing w:before="120" w:after="120"/>
      <w:outlineLvl w:val="4"/>
    </w:pPr>
    <w:rPr>
      <w:b/>
      <w:bCs/>
      <w:sz w:val="24"/>
      <w:szCs w:val="24"/>
    </w:rPr>
  </w:style>
  <w:style w:type="paragraph" w:styleId="berschrift6">
    <w:name w:val="heading 6"/>
    <w:basedOn w:val="Standard"/>
    <w:next w:val="Standard"/>
    <w:qFormat/>
    <w:rsid w:val="00DA705A"/>
    <w:pPr>
      <w:keepNext/>
      <w:tabs>
        <w:tab w:val="left" w:pos="6521"/>
      </w:tabs>
      <w:spacing w:before="120" w:after="120"/>
      <w:jc w:val="center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DA705A"/>
    <w:pPr>
      <w:keepNext/>
      <w:tabs>
        <w:tab w:val="left" w:pos="6521"/>
      </w:tabs>
      <w:spacing w:before="120" w:after="120"/>
      <w:outlineLvl w:val="6"/>
    </w:pPr>
    <w:rPr>
      <w:rFonts w:ascii="Arial" w:hAnsi="Arial" w:cs="Arial"/>
      <w:b/>
      <w:bCs/>
    </w:rPr>
  </w:style>
  <w:style w:type="paragraph" w:styleId="berschrift8">
    <w:name w:val="heading 8"/>
    <w:basedOn w:val="Standard"/>
    <w:next w:val="Standard"/>
    <w:qFormat/>
    <w:rsid w:val="00DA705A"/>
    <w:pPr>
      <w:keepNext/>
      <w:ind w:left="-142"/>
      <w:outlineLvl w:val="7"/>
    </w:pPr>
    <w:rPr>
      <w:sz w:val="24"/>
      <w:szCs w:val="24"/>
    </w:rPr>
  </w:style>
  <w:style w:type="paragraph" w:styleId="berschrift9">
    <w:name w:val="heading 9"/>
    <w:basedOn w:val="Standard"/>
    <w:next w:val="Standard"/>
    <w:qFormat/>
    <w:rsid w:val="00DA705A"/>
    <w:pPr>
      <w:keepNext/>
      <w:spacing w:before="120"/>
      <w:outlineLvl w:val="8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Pr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rsid w:val="00762875"/>
    <w:rPr>
      <w:sz w:val="16"/>
      <w:szCs w:val="16"/>
    </w:rPr>
  </w:style>
  <w:style w:type="paragraph" w:styleId="Kopfzeile">
    <w:name w:val="header"/>
    <w:basedOn w:val="Standard"/>
    <w:rsid w:val="00593F1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93F1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53AF5"/>
    <w:rPr>
      <w:rFonts w:ascii="Tahoma" w:hAnsi="Tahoma" w:cs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DA705A"/>
    <w:pPr>
      <w:jc w:val="both"/>
    </w:pPr>
    <w:rPr>
      <w:rFonts w:ascii="Arial" w:hAnsi="Arial" w:cs="Arial"/>
      <w:sz w:val="22"/>
      <w:szCs w:val="22"/>
    </w:rPr>
  </w:style>
  <w:style w:type="paragraph" w:styleId="Textkrper-Zeileneinzug">
    <w:name w:val="Body Text Indent"/>
    <w:basedOn w:val="Standard"/>
    <w:rsid w:val="00DA705A"/>
    <w:rPr>
      <w:rFonts w:ascii="Arial" w:hAnsi="Arial" w:cs="Arial"/>
      <w:sz w:val="24"/>
      <w:szCs w:val="24"/>
    </w:rPr>
  </w:style>
  <w:style w:type="character" w:styleId="Hyperlink">
    <w:name w:val="Hyperlink"/>
    <w:basedOn w:val="Absatz-Standardschriftart"/>
    <w:rsid w:val="008E4D95"/>
    <w:rPr>
      <w:color w:val="0000FF"/>
      <w:u w:val="single"/>
    </w:rPr>
  </w:style>
  <w:style w:type="character" w:styleId="BesuchterLink">
    <w:name w:val="FollowedHyperlink"/>
    <w:basedOn w:val="Absatz-Standardschriftart"/>
    <w:rsid w:val="008E4D95"/>
    <w:rPr>
      <w:color w:val="800080"/>
      <w:u w:val="single"/>
    </w:rPr>
  </w:style>
  <w:style w:type="paragraph" w:styleId="Dokumentstruktur">
    <w:name w:val="Document Map"/>
    <w:basedOn w:val="Standard"/>
    <w:semiHidden/>
    <w:rsid w:val="00035706"/>
    <w:pPr>
      <w:shd w:val="clear" w:color="auto" w:fill="000080"/>
    </w:pPr>
  </w:style>
  <w:style w:type="character" w:customStyle="1" w:styleId="FuzeileZchn">
    <w:name w:val="Fußzeile Zchn"/>
    <w:link w:val="Fuzeile"/>
    <w:rsid w:val="001862A1"/>
    <w:rPr>
      <w:rFonts w:ascii="Tahoma" w:hAnsi="Tahoma" w:cs="Tahoma"/>
    </w:rPr>
  </w:style>
  <w:style w:type="character" w:styleId="Fett">
    <w:name w:val="Strong"/>
    <w:basedOn w:val="Absatz-Standardschriftart"/>
    <w:uiPriority w:val="22"/>
    <w:qFormat/>
    <w:rsid w:val="00D60233"/>
    <w:rPr>
      <w:b/>
      <w:bCs/>
    </w:rPr>
  </w:style>
  <w:style w:type="paragraph" w:styleId="Listenabsatz">
    <w:name w:val="List Paragraph"/>
    <w:basedOn w:val="Standard"/>
    <w:uiPriority w:val="34"/>
    <w:qFormat/>
    <w:rsid w:val="00D80A39"/>
    <w:pPr>
      <w:ind w:left="720"/>
      <w:contextualSpacing/>
    </w:pPr>
  </w:style>
  <w:style w:type="paragraph" w:customStyle="1" w:styleId="Default">
    <w:name w:val="Default"/>
    <w:rsid w:val="00503A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CAB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rsid w:val="004F37A3"/>
    <w:pPr>
      <w:numPr>
        <w:numId w:val="1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eier_Lo\Anwendungsdaten\Microsoft\Vorlagen\Brief%20Meier%20sw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C220F-8217-4B2B-8380-52B676E8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Meier sw</Template>
  <TotalTime>0</TotalTime>
  <Pages>2</Pages>
  <Words>238</Words>
  <Characters>2247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Schmid, Josef</dc:creator>
  <cp:lastModifiedBy>Maucher, Daniela (Klinik Eichstätt)</cp:lastModifiedBy>
  <cp:revision>3</cp:revision>
  <cp:lastPrinted>2020-10-20T12:24:00Z</cp:lastPrinted>
  <dcterms:created xsi:type="dcterms:W3CDTF">2026-02-25T17:00:00Z</dcterms:created>
  <dcterms:modified xsi:type="dcterms:W3CDTF">2026-05-07T10:11:00Z</dcterms:modified>
</cp:coreProperties>
</file>